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B7" w:rsidRDefault="00D85831">
      <w:r>
        <w:t xml:space="preserve">9-23-15 </w:t>
      </w:r>
    </w:p>
    <w:p w:rsidR="00D85831" w:rsidRDefault="00D85831">
      <w:proofErr w:type="gramStart"/>
      <w:r>
        <w:t>Soils of PA cont.</w:t>
      </w:r>
      <w:proofErr w:type="gramEnd"/>
    </w:p>
    <w:p w:rsidR="00D85831" w:rsidRDefault="00D85831">
      <w:r>
        <w:t>Igneous</w:t>
      </w:r>
    </w:p>
    <w:p w:rsidR="00D85831" w:rsidRDefault="00D85831">
      <w:r>
        <w:tab/>
      </w:r>
      <w:proofErr w:type="gramStart"/>
      <w:r>
        <w:t>sedimentary</w:t>
      </w:r>
      <w:proofErr w:type="gramEnd"/>
      <w:r>
        <w:t xml:space="preserve"> – shale</w:t>
      </w:r>
    </w:p>
    <w:p w:rsidR="00D85831" w:rsidRDefault="00D85831">
      <w:r>
        <w:tab/>
      </w:r>
      <w:proofErr w:type="gramStart"/>
      <w:r>
        <w:t>metamorphic</w:t>
      </w:r>
      <w:proofErr w:type="gramEnd"/>
    </w:p>
    <w:p w:rsidR="00D85831" w:rsidRDefault="00D85831">
      <w:proofErr w:type="gramStart"/>
      <w:r>
        <w:t>three</w:t>
      </w:r>
      <w:proofErr w:type="gramEnd"/>
      <w:r>
        <w:t xml:space="preserve"> major particles of soils</w:t>
      </w:r>
    </w:p>
    <w:p w:rsidR="00D85831" w:rsidRDefault="00D85831" w:rsidP="00D85831">
      <w:pPr>
        <w:pStyle w:val="ListParagraph"/>
        <w:numPr>
          <w:ilvl w:val="0"/>
          <w:numId w:val="1"/>
        </w:numPr>
      </w:pPr>
      <w:r>
        <w:t>sand</w:t>
      </w:r>
    </w:p>
    <w:p w:rsidR="00D85831" w:rsidRDefault="00D85831" w:rsidP="00D85831">
      <w:pPr>
        <w:pStyle w:val="ListParagraph"/>
        <w:numPr>
          <w:ilvl w:val="0"/>
          <w:numId w:val="1"/>
        </w:numPr>
      </w:pPr>
      <w:r>
        <w:t>silt</w:t>
      </w:r>
    </w:p>
    <w:p w:rsidR="00D85831" w:rsidRDefault="00D85831" w:rsidP="00D85831">
      <w:pPr>
        <w:pStyle w:val="ListParagraph"/>
        <w:numPr>
          <w:ilvl w:val="0"/>
          <w:numId w:val="1"/>
        </w:numPr>
      </w:pPr>
      <w:r>
        <w:t>clay</w:t>
      </w:r>
    </w:p>
    <w:p w:rsidR="00D85831" w:rsidRDefault="001F3D4A" w:rsidP="00D85831">
      <w:proofErr w:type="gramStart"/>
      <w:r>
        <w:t>sand</w:t>
      </w:r>
      <w:proofErr w:type="gramEnd"/>
      <w:r>
        <w:t xml:space="preserve"> – sandstone</w:t>
      </w:r>
    </w:p>
    <w:p w:rsidR="001F3D4A" w:rsidRDefault="001F3D4A" w:rsidP="00D85831">
      <w:proofErr w:type="gramStart"/>
      <w:r>
        <w:t>silt</w:t>
      </w:r>
      <w:proofErr w:type="gramEnd"/>
      <w:r>
        <w:t xml:space="preserve"> – siltstone</w:t>
      </w:r>
    </w:p>
    <w:p w:rsidR="001F3D4A" w:rsidRDefault="001F3D4A" w:rsidP="00D85831">
      <w:proofErr w:type="gramStart"/>
      <w:r>
        <w:t>clay</w:t>
      </w:r>
      <w:proofErr w:type="gramEnd"/>
      <w:r>
        <w:t xml:space="preserve"> – shale</w:t>
      </w:r>
    </w:p>
    <w:p w:rsidR="001F3D4A" w:rsidRDefault="004605AF" w:rsidP="00D85831">
      <w:proofErr w:type="gramStart"/>
      <w:r>
        <w:t>first</w:t>
      </w:r>
      <w:proofErr w:type="gramEnd"/>
      <w:r>
        <w:t xml:space="preserve"> factor that affects soil formation is weathering</w:t>
      </w:r>
    </w:p>
    <w:p w:rsidR="004605AF" w:rsidRDefault="004605AF" w:rsidP="00D85831">
      <w:proofErr w:type="gramStart"/>
      <w:r>
        <w:t>weathering</w:t>
      </w:r>
      <w:proofErr w:type="gramEnd"/>
      <w:r>
        <w:t xml:space="preserve"> – bare rock exposed to the environment, involves rain, snow, ice, sleet, hail, heat (causes things to contract and expand)</w:t>
      </w:r>
      <w:bookmarkStart w:id="0" w:name="_GoBack"/>
      <w:bookmarkEnd w:id="0"/>
    </w:p>
    <w:sectPr w:rsidR="0046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6AA3"/>
    <w:multiLevelType w:val="hybridMultilevel"/>
    <w:tmpl w:val="A6269D2E"/>
    <w:lvl w:ilvl="0" w:tplc="B692A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31"/>
    <w:rsid w:val="001F3D4A"/>
    <w:rsid w:val="004605AF"/>
    <w:rsid w:val="006A6E75"/>
    <w:rsid w:val="00D85831"/>
    <w:rsid w:val="00E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EDEDCE23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3</cp:revision>
  <dcterms:created xsi:type="dcterms:W3CDTF">2015-09-23T11:46:00Z</dcterms:created>
  <dcterms:modified xsi:type="dcterms:W3CDTF">2015-09-23T12:07:00Z</dcterms:modified>
</cp:coreProperties>
</file>